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5966" w14:textId="0B5B8041" w:rsidR="00BE33C9" w:rsidRPr="001221D5" w:rsidRDefault="00C47FD1" w:rsidP="00E61C37">
      <w:pPr>
        <w:pStyle w:val="a4"/>
        <w:spacing w:line="192" w:lineRule="auto"/>
        <w:rPr>
          <w:rFonts w:ascii="Meiryo UI" w:hAnsi="Meiryo UI"/>
        </w:rPr>
      </w:pPr>
      <w:r w:rsidRPr="001221D5">
        <w:rPr>
          <w:rFonts w:ascii="Meiryo UI" w:hAnsi="Meiryo UI" w:hint="eastAsia"/>
          <w:lang w:val="ja-JP" w:bidi="ja-JP"/>
        </w:rPr>
        <w:fldChar w:fldCharType="begin"/>
      </w:r>
      <w:r w:rsidRPr="001221D5">
        <w:rPr>
          <w:rFonts w:ascii="Meiryo UI" w:hAnsi="Meiryo UI" w:hint="eastAsia"/>
          <w:lang w:val="ja-JP" w:bidi="ja-JP"/>
        </w:rPr>
        <w:instrText xml:space="preserve"> DOCVARIABLE  MonthStart \@ MMM \* MERGEFORMAT </w:instrText>
      </w:r>
      <w:r w:rsidRPr="001221D5">
        <w:rPr>
          <w:rFonts w:ascii="Meiryo UI" w:hAnsi="Meiryo UI" w:hint="eastAsia"/>
          <w:lang w:val="ja-JP" w:bidi="ja-JP"/>
        </w:rPr>
        <w:fldChar w:fldCharType="separate"/>
      </w:r>
      <w:r w:rsidR="001A7F4C">
        <w:rPr>
          <w:rFonts w:ascii="Meiryo UI" w:hAnsi="Meiryo UI"/>
          <w:lang w:val="ja-JP" w:bidi="ja-JP"/>
        </w:rPr>
        <w:t>9</w:t>
      </w:r>
      <w:r w:rsidRPr="001221D5">
        <w:rPr>
          <w:rFonts w:ascii="Meiryo UI" w:hAnsi="Meiryo UI" w:hint="eastAsia"/>
          <w:lang w:val="ja-JP" w:bidi="ja-JP"/>
        </w:rPr>
        <w:fldChar w:fldCharType="end"/>
      </w:r>
      <w:r w:rsidRPr="001A7F4C">
        <w:rPr>
          <w:rStyle w:val="af2"/>
          <w:rFonts w:ascii="Meiryo UI" w:hAnsi="Meiryo UI" w:hint="eastAsia"/>
          <w:sz w:val="72"/>
          <w:szCs w:val="72"/>
          <w:lang w:val="ja-JP" w:bidi="ja-JP"/>
        </w:rPr>
        <w:fldChar w:fldCharType="begin"/>
      </w:r>
      <w:r w:rsidRPr="001A7F4C">
        <w:rPr>
          <w:rStyle w:val="af2"/>
          <w:rFonts w:ascii="Meiryo UI" w:hAnsi="Meiryo UI" w:hint="eastAsia"/>
          <w:sz w:val="72"/>
          <w:szCs w:val="72"/>
          <w:lang w:val="ja-JP" w:bidi="ja-JP"/>
        </w:rPr>
        <w:instrText xml:space="preserve"> DOCVARIABLE  MonthStart \@  yyyy   \* MERGEFORMAT </w:instrText>
      </w:r>
      <w:r w:rsidRPr="001A7F4C">
        <w:rPr>
          <w:rStyle w:val="af2"/>
          <w:rFonts w:ascii="Meiryo UI" w:hAnsi="Meiryo UI" w:hint="eastAsia"/>
          <w:sz w:val="72"/>
          <w:szCs w:val="72"/>
          <w:lang w:val="ja-JP" w:bidi="ja-JP"/>
        </w:rPr>
        <w:fldChar w:fldCharType="separate"/>
      </w:r>
      <w:r w:rsidR="001A7F4C" w:rsidRPr="001A7F4C">
        <w:rPr>
          <w:rStyle w:val="af2"/>
          <w:rFonts w:ascii="Meiryo UI" w:hAnsi="Meiryo UI"/>
          <w:sz w:val="72"/>
          <w:szCs w:val="72"/>
          <w:lang w:val="ja-JP" w:bidi="ja-JP"/>
        </w:rPr>
        <w:t>2024</w:t>
      </w:r>
      <w:r w:rsidRPr="001A7F4C">
        <w:rPr>
          <w:rStyle w:val="af2"/>
          <w:rFonts w:ascii="Meiryo UI" w:hAnsi="Meiryo UI" w:hint="eastAsia"/>
          <w:sz w:val="72"/>
          <w:szCs w:val="72"/>
          <w:lang w:val="ja-JP" w:bidi="ja-JP"/>
        </w:rPr>
        <w:fldChar w:fldCharType="end"/>
      </w:r>
    </w:p>
    <w:tbl>
      <w:tblPr>
        <w:tblStyle w:val="41"/>
        <w:tblW w:w="4986" w:type="pct"/>
        <w:tblLayout w:type="fixed"/>
        <w:tblLook w:val="0420" w:firstRow="1" w:lastRow="0" w:firstColumn="0" w:lastColumn="0" w:noHBand="0" w:noVBand="1"/>
        <w:tblCaption w:val="カレンダーのレイアウト テーブル"/>
      </w:tblPr>
      <w:tblGrid>
        <w:gridCol w:w="1483"/>
        <w:gridCol w:w="1482"/>
        <w:gridCol w:w="1482"/>
        <w:gridCol w:w="1484"/>
        <w:gridCol w:w="1482"/>
        <w:gridCol w:w="1482"/>
        <w:gridCol w:w="1484"/>
      </w:tblGrid>
      <w:tr w:rsidR="00BE33C9" w:rsidRPr="001221D5" w14:paraId="48142FD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7E6C4BAF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日</w:t>
            </w:r>
          </w:p>
        </w:tc>
        <w:tc>
          <w:tcPr>
            <w:tcW w:w="714" w:type="pct"/>
          </w:tcPr>
          <w:p w14:paraId="1BA06A2B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月</w:t>
            </w:r>
          </w:p>
        </w:tc>
        <w:tc>
          <w:tcPr>
            <w:tcW w:w="714" w:type="pct"/>
          </w:tcPr>
          <w:p w14:paraId="7415B52E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火</w:t>
            </w:r>
          </w:p>
        </w:tc>
        <w:tc>
          <w:tcPr>
            <w:tcW w:w="715" w:type="pct"/>
          </w:tcPr>
          <w:p w14:paraId="7FD4A370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水</w:t>
            </w:r>
          </w:p>
        </w:tc>
        <w:tc>
          <w:tcPr>
            <w:tcW w:w="714" w:type="pct"/>
          </w:tcPr>
          <w:p w14:paraId="1B8EF81A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木</w:t>
            </w:r>
          </w:p>
        </w:tc>
        <w:tc>
          <w:tcPr>
            <w:tcW w:w="714" w:type="pct"/>
          </w:tcPr>
          <w:p w14:paraId="56D0AD06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金</w:t>
            </w:r>
          </w:p>
        </w:tc>
        <w:tc>
          <w:tcPr>
            <w:tcW w:w="715" w:type="pct"/>
          </w:tcPr>
          <w:p w14:paraId="1E8AA622" w14:textId="77777777" w:rsidR="00BE33C9" w:rsidRPr="001221D5" w:rsidRDefault="00C47FD1">
            <w:pPr>
              <w:pStyle w:val="11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t>土</w:t>
            </w:r>
          </w:p>
        </w:tc>
      </w:tr>
      <w:tr w:rsidR="00BE33C9" w:rsidRPr="001221D5" w14:paraId="5D2A1B8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97CC5AA" w14:textId="089B7C09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 “</w:instrText>
            </w:r>
            <w:r w:rsidR="001221D5" w:rsidRPr="001221D5">
              <w:rPr>
                <w:rStyle w:val="af2"/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>" 1 ""\# 0#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01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52B7F42E" w14:textId="69E8CA47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</w:instrText>
            </w:r>
            <w:r w:rsidR="001221D5" w:rsidRPr="001221D5">
              <w:rPr>
                <w:rFonts w:ascii="Meiryo UI" w:hAnsi="Meiryo UI" w:hint="eastAsia"/>
                <w:lang w:val="ja-JP" w:bidi="ja-JP"/>
              </w:rPr>
              <w:instrText>月曜日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02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761F785A" w14:textId="2307999C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</w:instrText>
            </w:r>
            <w:r w:rsidR="001221D5" w:rsidRPr="001221D5">
              <w:rPr>
                <w:rFonts w:ascii="Meiryo UI" w:hAnsi="Meiryo UI" w:hint="eastAsia"/>
                <w:lang w:val="ja-JP" w:bidi="ja-JP"/>
              </w:rPr>
              <w:instrText>火曜日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" 01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03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30590743" w14:textId="3A11787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</w:instrText>
            </w:r>
            <w:r w:rsidR="001221D5" w:rsidRPr="001221D5">
              <w:rPr>
                <w:rFonts w:ascii="Meiryo UI" w:hAnsi="Meiryo UI" w:hint="eastAsia"/>
                <w:lang w:val="ja-JP" w:bidi="ja-JP"/>
              </w:rPr>
              <w:instrText>水曜日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04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627864D6" w14:textId="383B6BA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= “</w:instrText>
            </w:r>
            <w:r w:rsidR="001221D5" w:rsidRPr="001221D5">
              <w:rPr>
                <w:rFonts w:ascii="Meiryo UI" w:hAnsi="Meiryo UI" w:hint="eastAsia"/>
                <w:lang w:val="ja-JP" w:bidi="ja-JP"/>
              </w:rPr>
              <w:instrText>木曜日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4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05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3FC15B3B" w14:textId="2D8C49F4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“</w:instrText>
            </w:r>
            <w:r w:rsidR="001221D5" w:rsidRPr="001221D5">
              <w:rPr>
                <w:rFonts w:ascii="Meiryo UI" w:hAnsi="Meiryo UI" w:hint="eastAsia"/>
                <w:lang w:val="ja-JP" w:bidi="ja-JP"/>
              </w:rPr>
              <w:instrText>金曜日</w:instrText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5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6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6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06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77D5B914" w14:textId="3D83067E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DocVariable MonthStart \@ dddd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 w:hint="eastAsia"/>
                <w:lang w:val="ja-JP" w:bidi="ja-JP"/>
              </w:rPr>
              <w:instrText>日曜日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 “</w:instrText>
            </w:r>
            <w:r w:rsidR="001221D5" w:rsidRPr="001221D5">
              <w:rPr>
                <w:rStyle w:val="af2"/>
                <w:rFonts w:ascii="Meiryo UI" w:hAnsi="Meiryo UI" w:hint="eastAsia"/>
                <w:lang w:val="ja-JP" w:bidi="ja-JP"/>
              </w:rPr>
              <w:instrText>土曜日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" 1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=F2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6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&lt;&gt; 0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=F2+1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7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7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07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BE33C9" w:rsidRPr="001221D5" w14:paraId="4CDB731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36E7C7B" w14:textId="511C2C02" w:rsidR="00BE33C9" w:rsidRPr="001A7F4C" w:rsidRDefault="001A7F4C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30AA593F" w14:textId="0FB99766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122E8235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1D45E733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1DC34EFE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68BA3A57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4B5D142A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</w:tr>
      <w:tr w:rsidR="00BE33C9" w:rsidRPr="001221D5" w14:paraId="1DA958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9DA048E" w14:textId="2EBD3BA7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=G2+1\# 0#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08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5BED89F6" w14:textId="766F96B6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=A4+1 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09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42D27C0E" w14:textId="3C4D0489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=B4+1\#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10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1FEE0F30" w14:textId="290CDAB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=C4+1 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11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0AC95FB6" w14:textId="59E5CCB7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=D4+1 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12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6A69703A" w14:textId="369E8A3B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=E4+1\#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13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6A035A3A" w14:textId="1A25AD2B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=F4+1\# 0#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14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BE33C9" w:rsidRPr="001221D5" w14:paraId="01534F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4ABB91E" w14:textId="34ED7FD5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4AE95EE8" w14:textId="39ACC6D5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75EACE28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4BF3D99A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64EFD990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607A4360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4D77A074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</w:tr>
      <w:tr w:rsidR="00BE33C9" w:rsidRPr="001221D5" w14:paraId="3FCD257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10F3F8" w14:textId="7ED27645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=G4+1\# 0#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15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496C58A5" w14:textId="295FE848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fldChar w:fldCharType="begin"/>
            </w: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instrText xml:space="preserve"> =A6+1\# 0# </w:instrText>
            </w: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fldChar w:fldCharType="separate"/>
            </w:r>
            <w:r w:rsidR="001A7F4C" w:rsidRPr="00F911EA">
              <w:rPr>
                <w:rFonts w:ascii="Meiryo UI" w:hAnsi="Meiryo UI"/>
                <w:noProof/>
                <w:color w:val="FF0000"/>
                <w:lang w:val="ja-JP" w:bidi="ja-JP"/>
              </w:rPr>
              <w:t>16</w:t>
            </w: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5C91985E" w14:textId="1BF6A8EC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=B6+1\#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17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588F339A" w14:textId="57FEFEB0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=C6+1\#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18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08BB728A" w14:textId="5B7B2F1A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=D6+1 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19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1A25D893" w14:textId="7B7A3E31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=E6+1\#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20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38F23AF9" w14:textId="023B3D6B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=F6+1\# 0#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21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BE33C9" w:rsidRPr="001221D5" w14:paraId="5CBC07E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C2248BA" w14:textId="70DCD9FE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</w:rPr>
              <w:t xml:space="preserve">　　　</w:t>
            </w: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>休</w:t>
            </w:r>
          </w:p>
        </w:tc>
        <w:tc>
          <w:tcPr>
            <w:tcW w:w="714" w:type="pct"/>
          </w:tcPr>
          <w:p w14:paraId="0A4CD7E6" w14:textId="58FEC4FF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41033B3E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34048534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2C76E0E7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679EBC8E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4FB48E18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</w:tr>
      <w:tr w:rsidR="00BE33C9" w:rsidRPr="001221D5" w14:paraId="5A6A32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48748C9" w14:textId="2ACEACB1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=G6+1\# 0#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22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45001F23" w14:textId="79EE500D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fldChar w:fldCharType="begin"/>
            </w: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instrText xml:space="preserve"> =A8+1\# 0# </w:instrText>
            </w: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fldChar w:fldCharType="separate"/>
            </w:r>
            <w:r w:rsidR="001A7F4C" w:rsidRPr="00F911EA">
              <w:rPr>
                <w:rFonts w:ascii="Meiryo UI" w:hAnsi="Meiryo UI"/>
                <w:noProof/>
                <w:color w:val="FF0000"/>
                <w:lang w:val="ja-JP" w:bidi="ja-JP"/>
              </w:rPr>
              <w:t>23</w:t>
            </w:r>
            <w:r w:rsidRPr="00F911EA">
              <w:rPr>
                <w:rFonts w:ascii="Meiryo UI" w:hAnsi="Meiryo UI" w:hint="eastAsia"/>
                <w:color w:val="FF0000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30B74C92" w14:textId="35C3964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=B8+1\#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24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03014221" w14:textId="24A2B93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=C8+1\#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25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62528B3B" w14:textId="05270B83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=D8+1\#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26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13B44CD3" w14:textId="546158A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=E8+1\# 0#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27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06F404D6" w14:textId="108290E4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=F8+1\# 0#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28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BE33C9" w:rsidRPr="001221D5" w14:paraId="06EF36D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71F36A8" w14:textId="4ACCE704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438097AF" w14:textId="4DAA88AE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3747E772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5C86D635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3BD48845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637C90D0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3CCC5BEC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</w:tr>
      <w:tr w:rsidR="00BE33C9" w:rsidRPr="001221D5" w14:paraId="18ACD47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17A23C" w14:textId="0B27DE22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=G8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28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=G8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28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lang w:val="ja-JP" w:bidi="ja-JP"/>
              </w:rPr>
              <w:instrText>30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=G8+1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t>29</w: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7FB7A040" w14:textId="1424F7A7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=A10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=A10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lang w:val="ja-JP" w:bidi="ja-JP"/>
              </w:rPr>
              <w:instrText>30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=A10+1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t>30</w: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428BA9E4" w14:textId="5F9C61A1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=B10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=B10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lang w:val="ja-JP" w:bidi="ja-JP"/>
              </w:rPr>
              <w:instrText>30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=B10+1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26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03016660" w14:textId="4FD8C2EE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=C10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=C10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26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lang w:val="ja-JP" w:bidi="ja-JP"/>
              </w:rPr>
              <w:instrText>31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=C10+1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67C11C7B" w14:textId="7BDF28C0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=D10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=D10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27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lang w:val="ja-JP" w:bidi="ja-JP"/>
              </w:rPr>
              <w:instrText>31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=D10+1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766E8FF2" w14:textId="43F22264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=E10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=E10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28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lang w:val="ja-JP" w:bidi="ja-JP"/>
              </w:rPr>
              <w:instrText>31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=E10+1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5" w:type="pct"/>
          </w:tcPr>
          <w:p w14:paraId="0A953206" w14:textId="301D49E9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=F10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=F10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Style w:val="af2"/>
                <w:rFonts w:ascii="Meiryo UI" w:hAnsi="Meiryo UI"/>
                <w:noProof/>
                <w:lang w:val="ja-JP" w:bidi="ja-JP"/>
              </w:rPr>
              <w:instrText>29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lang w:val="ja-JP" w:bidi="ja-JP"/>
              </w:rPr>
              <w:instrText>31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=F10+1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Style w:val="af2"/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</w:tr>
      <w:tr w:rsidR="00BE33C9" w:rsidRPr="001221D5" w14:paraId="5AFCD20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95EB8BC" w14:textId="36D36976" w:rsidR="00BE33C9" w:rsidRPr="00F911EA" w:rsidRDefault="00F911EA">
            <w:pPr>
              <w:rPr>
                <w:rFonts w:ascii="Meiryo UI" w:hAnsi="Meiryo UI"/>
                <w:color w:val="FF0000"/>
                <w:sz w:val="56"/>
                <w:szCs w:val="56"/>
              </w:rPr>
            </w:pPr>
            <w:r>
              <w:rPr>
                <w:rFonts w:ascii="Meiryo UI" w:hAnsi="Meiryo UI" w:hint="eastAsia"/>
                <w:color w:val="FF0000"/>
                <w:sz w:val="56"/>
                <w:szCs w:val="56"/>
              </w:rPr>
              <w:t xml:space="preserve">　休</w:t>
            </w:r>
          </w:p>
        </w:tc>
        <w:tc>
          <w:tcPr>
            <w:tcW w:w="714" w:type="pct"/>
          </w:tcPr>
          <w:p w14:paraId="01E1DB4B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50A67B4D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1DD51584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12A71996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2F8D3E8C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58A55D65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</w:tr>
      <w:tr w:rsidR="00BE33C9" w:rsidRPr="001221D5" w14:paraId="7D284798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012CE7B" w14:textId="233A1BA9" w:rsidR="00BE33C9" w:rsidRPr="001221D5" w:rsidRDefault="00C47FD1">
            <w:pPr>
              <w:pStyle w:val="af0"/>
              <w:rPr>
                <w:rStyle w:val="af2"/>
                <w:rFonts w:ascii="Meiryo UI" w:hAnsi="Meiryo UI"/>
              </w:rPr>
            </w:pP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=G10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=G10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Style w:val="af2"/>
                <w:rFonts w:ascii="Meiryo UI" w:hAnsi="Meiryo UI"/>
                <w:noProof/>
                <w:lang w:val="ja-JP" w:bidi="ja-JP"/>
              </w:rPr>
              <w:instrText>30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lang w:val="ja-JP" w:bidi="ja-JP"/>
              </w:rPr>
              <w:instrText>31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=G10+1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Style w:val="af2"/>
                <w:rFonts w:ascii="Meiryo UI" w:hAnsi="Meiryo UI"/>
                <w:noProof/>
                <w:lang w:val="ja-JP" w:bidi="ja-JP"/>
              </w:rPr>
              <w:instrText>31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Style w:val="af2"/>
                <w:rFonts w:ascii="Meiryo UI" w:hAnsi="Meiryo UI"/>
                <w:noProof/>
                <w:lang w:val="ja-JP" w:bidi="ja-JP"/>
              </w:rPr>
              <w:instrText>31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Style w:val="af2"/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5C882065" w14:textId="2EE037B4" w:rsidR="00BE33C9" w:rsidRPr="001221D5" w:rsidRDefault="00C47FD1">
            <w:pPr>
              <w:pStyle w:val="af0"/>
              <w:rPr>
                <w:rFonts w:ascii="Meiryo UI" w:hAnsi="Meiryo UI"/>
              </w:rPr>
            </w:pP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=A12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noProof/>
                <w:lang w:val="ja-JP" w:bidi="ja-JP"/>
              </w:rPr>
              <w:instrText>0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 0,""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IF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=A12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E61C37">
              <w:rPr>
                <w:rFonts w:ascii="Meiryo UI" w:hAnsi="Meiryo UI"/>
                <w:noProof/>
                <w:lang w:val="ja-JP" w:bidi="ja-JP"/>
              </w:rPr>
              <w:instrText>31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&lt;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DocVariable MonthEnd \@ d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="001A7F4C">
              <w:rPr>
                <w:rFonts w:ascii="Meiryo UI" w:hAnsi="Meiryo UI"/>
                <w:lang w:val="ja-JP" w:bidi="ja-JP"/>
              </w:rPr>
              <w:instrText>31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begin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=A12+1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separate"/>
            </w:r>
            <w:r w:rsidRPr="001221D5">
              <w:rPr>
                <w:rFonts w:ascii="Meiryo UI" w:hAnsi="Meiryo UI" w:hint="eastAsia"/>
                <w:lang w:val="ja-JP" w:bidi="ja-JP"/>
              </w:rPr>
              <w:instrText>31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 xml:space="preserve"> "" 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  <w:r w:rsidRPr="001221D5">
              <w:rPr>
                <w:rFonts w:ascii="Meiryo UI" w:hAnsi="Meiryo UI" w:hint="eastAsia"/>
                <w:lang w:val="ja-JP" w:bidi="ja-JP"/>
              </w:rPr>
              <w:instrText>\# 0#</w:instrText>
            </w:r>
            <w:r w:rsidRPr="001221D5">
              <w:rPr>
                <w:rFonts w:ascii="Meiryo UI" w:hAnsi="Meiryo UI" w:hint="eastAsia"/>
                <w:lang w:val="ja-JP" w:bidi="ja-JP"/>
              </w:rPr>
              <w:fldChar w:fldCharType="end"/>
            </w:r>
          </w:p>
        </w:tc>
        <w:tc>
          <w:tcPr>
            <w:tcW w:w="714" w:type="pct"/>
          </w:tcPr>
          <w:p w14:paraId="6D4FA91E" w14:textId="77777777" w:rsidR="00BE33C9" w:rsidRPr="001221D5" w:rsidRDefault="00BE33C9">
            <w:pPr>
              <w:pStyle w:val="af0"/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2417C95A" w14:textId="77777777" w:rsidR="00BE33C9" w:rsidRPr="001221D5" w:rsidRDefault="00BE33C9">
            <w:pPr>
              <w:pStyle w:val="af0"/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3F945970" w14:textId="77777777" w:rsidR="00BE33C9" w:rsidRPr="001221D5" w:rsidRDefault="00BE33C9">
            <w:pPr>
              <w:pStyle w:val="af0"/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3937EC10" w14:textId="77777777" w:rsidR="00BE33C9" w:rsidRPr="001221D5" w:rsidRDefault="00BE33C9">
            <w:pPr>
              <w:pStyle w:val="af0"/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3167FB81" w14:textId="77777777" w:rsidR="00BE33C9" w:rsidRPr="001221D5" w:rsidRDefault="00BE33C9">
            <w:pPr>
              <w:pStyle w:val="af0"/>
              <w:rPr>
                <w:rStyle w:val="af2"/>
                <w:rFonts w:ascii="Meiryo UI" w:hAnsi="Meiryo UI"/>
              </w:rPr>
            </w:pPr>
          </w:p>
        </w:tc>
      </w:tr>
      <w:tr w:rsidR="00BE33C9" w:rsidRPr="001221D5" w14:paraId="7B19846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D4F9A38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41DBFD88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2F9A242C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476A76B0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5A581B72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4" w:type="pct"/>
          </w:tcPr>
          <w:p w14:paraId="0121D8A2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  <w:tc>
          <w:tcPr>
            <w:tcW w:w="715" w:type="pct"/>
          </w:tcPr>
          <w:p w14:paraId="0A8067C4" w14:textId="77777777" w:rsidR="00BE33C9" w:rsidRPr="001221D5" w:rsidRDefault="00BE33C9">
            <w:pPr>
              <w:rPr>
                <w:rFonts w:ascii="Meiryo UI" w:hAnsi="Meiryo UI"/>
              </w:rPr>
            </w:pPr>
          </w:p>
        </w:tc>
      </w:tr>
    </w:tbl>
    <w:p w14:paraId="1CFA0DBF" w14:textId="77777777" w:rsidR="00BE33C9" w:rsidRPr="001221D5" w:rsidRDefault="00BE33C9">
      <w:pPr>
        <w:rPr>
          <w:rFonts w:ascii="Meiryo UI" w:hAnsi="Meiryo UI"/>
          <w:sz w:val="16"/>
          <w:szCs w:val="16"/>
        </w:rPr>
      </w:pPr>
    </w:p>
    <w:sectPr w:rsidR="00BE33C9" w:rsidRPr="001221D5" w:rsidSect="00DD595E">
      <w:pgSz w:w="11906" w:h="16838" w:code="9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07E0" w14:textId="77777777" w:rsidR="00A90B7D" w:rsidRDefault="00A90B7D">
      <w:pPr>
        <w:spacing w:after="0" w:line="240" w:lineRule="auto"/>
      </w:pPr>
      <w:r>
        <w:separator/>
      </w:r>
    </w:p>
  </w:endnote>
  <w:endnote w:type="continuationSeparator" w:id="0">
    <w:p w14:paraId="07C2A9D5" w14:textId="77777777" w:rsidR="00A90B7D" w:rsidRDefault="00A9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2FB1" w14:textId="77777777" w:rsidR="00A90B7D" w:rsidRDefault="00A90B7D">
      <w:pPr>
        <w:spacing w:after="0" w:line="240" w:lineRule="auto"/>
      </w:pPr>
      <w:r>
        <w:separator/>
      </w:r>
    </w:p>
  </w:footnote>
  <w:footnote w:type="continuationSeparator" w:id="0">
    <w:p w14:paraId="028F35BC" w14:textId="77777777" w:rsidR="00A90B7D" w:rsidRDefault="00A9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4/09/30"/>
    <w:docVar w:name="MonthStart" w:val="2024/09/01"/>
  </w:docVars>
  <w:rsids>
    <w:rsidRoot w:val="001A7F4C"/>
    <w:rsid w:val="00045F53"/>
    <w:rsid w:val="000717EE"/>
    <w:rsid w:val="00120278"/>
    <w:rsid w:val="001221D5"/>
    <w:rsid w:val="001A7F4C"/>
    <w:rsid w:val="002D7FD4"/>
    <w:rsid w:val="0036666C"/>
    <w:rsid w:val="003A5E29"/>
    <w:rsid w:val="003D3885"/>
    <w:rsid w:val="003D3D58"/>
    <w:rsid w:val="004070D0"/>
    <w:rsid w:val="00574791"/>
    <w:rsid w:val="007429E2"/>
    <w:rsid w:val="007B29DC"/>
    <w:rsid w:val="00837FF0"/>
    <w:rsid w:val="0086736A"/>
    <w:rsid w:val="008B47B8"/>
    <w:rsid w:val="00A90B7D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DD595E"/>
    <w:rsid w:val="00E34E44"/>
    <w:rsid w:val="00E61C37"/>
    <w:rsid w:val="00F911EA"/>
    <w:rsid w:val="00F96973"/>
    <w:rsid w:val="00FA7668"/>
    <w:rsid w:val="00F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AE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37"/>
    <w:pPr>
      <w:spacing w:line="216" w:lineRule="auto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1221D5"/>
    <w:pPr>
      <w:keepNext/>
      <w:keepLines/>
      <w:spacing w:before="40" w:line="240" w:lineRule="auto"/>
      <w:jc w:val="right"/>
      <w:outlineLvl w:val="0"/>
    </w:pPr>
    <w:rPr>
      <w:rFonts w:asciiTheme="majorHAnsi" w:hAnsiTheme="majorHAnsi" w:cstheme="majorBidi"/>
      <w:b/>
      <w:cap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D5"/>
    <w:pPr>
      <w:keepNext/>
      <w:keepLines/>
      <w:spacing w:before="400" w:after="200" w:line="240" w:lineRule="auto"/>
      <w:contextualSpacing/>
      <w:outlineLvl w:val="1"/>
    </w:pPr>
    <w:rPr>
      <w:rFonts w:asciiTheme="majorHAnsi" w:hAnsiTheme="majorHAnsi" w:cstheme="majorBidi"/>
      <w:b/>
      <w:i/>
      <w:caps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日付1"/>
    <w:basedOn w:val="a"/>
    <w:uiPriority w:val="2"/>
    <w:qFormat/>
    <w:rsid w:val="001221D5"/>
    <w:pPr>
      <w:spacing w:after="60" w:line="240" w:lineRule="auto"/>
    </w:pPr>
    <w:rPr>
      <w:caps/>
      <w:color w:val="936520" w:themeColor="accent1" w:themeShade="BF"/>
      <w:spacing w:val="20"/>
      <w:sz w:val="26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221D5"/>
    <w:rPr>
      <w:rFonts w:asciiTheme="majorHAnsi" w:eastAsia="Meiryo UI" w:hAnsiTheme="majorHAnsi" w:cstheme="majorBidi"/>
      <w:b/>
      <w:caps/>
      <w:sz w:val="36"/>
      <w:szCs w:val="32"/>
    </w:rPr>
  </w:style>
  <w:style w:type="paragraph" w:customStyle="1" w:styleId="a4">
    <w:name w:val="月"/>
    <w:basedOn w:val="a"/>
    <w:uiPriority w:val="1"/>
    <w:qFormat/>
    <w:rsid w:val="001221D5"/>
    <w:pPr>
      <w:spacing w:after="720" w:line="240" w:lineRule="auto"/>
      <w:contextualSpacing/>
    </w:pPr>
    <w:rPr>
      <w:b/>
      <w:caps/>
      <w:sz w:val="160"/>
    </w:rPr>
  </w:style>
  <w:style w:type="paragraph" w:styleId="a5">
    <w:name w:val="Title"/>
    <w:basedOn w:val="a"/>
    <w:link w:val="a6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a6">
    <w:name w:val="表題 (文字)"/>
    <w:basedOn w:val="a0"/>
    <w:link w:val="a5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a7">
    <w:name w:val="Subtitle"/>
    <w:basedOn w:val="a"/>
    <w:link w:val="a8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a8">
    <w:name w:val="副題 (文字)"/>
    <w:basedOn w:val="a0"/>
    <w:link w:val="a7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1221D5"/>
    <w:rPr>
      <w:rFonts w:asciiTheme="majorHAnsi" w:eastAsia="Meiryo UI" w:hAnsiTheme="majorHAnsi" w:cstheme="majorBidi"/>
      <w:b/>
      <w:i/>
      <w:caps/>
      <w:sz w:val="36"/>
      <w:szCs w:val="26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a9">
    <w:name w:val="Subtle Emphasis"/>
    <w:basedOn w:val="a0"/>
    <w:uiPriority w:val="19"/>
    <w:semiHidden/>
    <w:unhideWhenUsed/>
    <w:qFormat/>
    <w:rPr>
      <w:i/>
      <w:iCs/>
      <w:color w:val="232F34" w:themeColor="text2"/>
    </w:rPr>
  </w:style>
  <w:style w:type="character" w:styleId="21">
    <w:name w:val="Intense Emphasis"/>
    <w:basedOn w:val="a0"/>
    <w:uiPriority w:val="21"/>
    <w:semiHidden/>
    <w:unhideWhenUsed/>
    <w:qFormat/>
    <w:rPr>
      <w:b/>
      <w:i/>
      <w:iCs/>
      <w:color w:val="C5882B" w:themeColor="accent1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ab">
    <w:name w:val="引用文 (文字)"/>
    <w:basedOn w:val="a0"/>
    <w:link w:val="aa"/>
    <w:uiPriority w:val="29"/>
    <w:semiHidden/>
    <w:rPr>
      <w:i/>
      <w:iCs/>
      <w:sz w:val="28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23">
    <w:name w:val="引用文 2 (文字)"/>
    <w:basedOn w:val="a0"/>
    <w:link w:val="22"/>
    <w:uiPriority w:val="30"/>
    <w:semiHidden/>
    <w:rPr>
      <w:b/>
      <w:i/>
      <w:iCs/>
      <w:sz w:val="28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232F34" w:themeColor="text2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ad">
    <w:name w:val="Book Title"/>
    <w:basedOn w:val="a0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Date"/>
    <w:basedOn w:val="a"/>
    <w:link w:val="af1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af2">
    <w:name w:val="Emphasis"/>
    <w:basedOn w:val="a0"/>
    <w:uiPriority w:val="20"/>
    <w:unhideWhenUsed/>
    <w:qFormat/>
    <w:rsid w:val="001221D5"/>
    <w:rPr>
      <w:rFonts w:eastAsia="Meiryo UI"/>
      <w:color w:val="936520" w:themeColor="accent1" w:themeShade="BF"/>
    </w:rPr>
  </w:style>
  <w:style w:type="character" w:customStyle="1" w:styleId="af1">
    <w:name w:val="日付 (文字)"/>
    <w:basedOn w:val="a0"/>
    <w:link w:val="af0"/>
    <w:uiPriority w:val="3"/>
    <w:rPr>
      <w:b/>
      <w:sz w:val="3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ヘッダー (文字)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フッター (文字)"/>
    <w:basedOn w:val="a0"/>
    <w:link w:val="af5"/>
    <w:uiPriority w:val="99"/>
  </w:style>
  <w:style w:type="table" w:styleId="41">
    <w:name w:val="Plain Table 4"/>
    <w:basedOn w:val="a1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108BC168-0B19-4156-A73B-870F05C36F83%7d\%7bFE729697-799F-44A3-A92A-91FBCBE0FB91%7d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7533F-474A-4AB5-A043-67E1654F72A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534B632-80DE-45D7-ADAC-A1851C99A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2C89A-6860-45FD-879D-724777A4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{FE729697-799F-44A3-A92A-91FBCBE0FB91}tf10002075_win32.dotm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2024-08-27T05:22:00Z</dcterms:created>
  <dcterms:modified xsi:type="dcterms:W3CDTF">2024-08-27T05:22:00Z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